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0370" w14:textId="77777777" w:rsidR="000350F0" w:rsidRPr="000D00C3" w:rsidRDefault="000350F0" w:rsidP="000350F0">
      <w:pPr>
        <w:shd w:val="clear" w:color="auto" w:fill="D9D9D9" w:themeFill="background1" w:themeFillShade="D9"/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D00C3">
        <w:rPr>
          <w:rFonts w:ascii="Arial" w:eastAsiaTheme="minorHAnsi" w:hAnsi="Arial" w:cs="Arial"/>
          <w:b/>
          <w:sz w:val="24"/>
          <w:szCs w:val="24"/>
        </w:rPr>
        <w:t>DEKLARACJA UCZESTNICTWA W PROJEKCIE</w:t>
      </w:r>
    </w:p>
    <w:p w14:paraId="7941C8BC" w14:textId="77777777" w:rsidR="000350F0" w:rsidRPr="0035127D" w:rsidRDefault="000350F0" w:rsidP="000350F0">
      <w:pPr>
        <w:shd w:val="clear" w:color="auto" w:fill="D9D9D9" w:themeFill="background1" w:themeFillShade="D9"/>
        <w:spacing w:after="0"/>
        <w:jc w:val="center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0D00C3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„Gotowi </w:t>
      </w:r>
      <w:r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na</w:t>
      </w:r>
      <w:r w:rsidRPr="000D00C3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 zmian</w:t>
      </w:r>
      <w:r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y</w:t>
      </w:r>
      <w:r w:rsidRPr="000D00C3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!” nr </w:t>
      </w:r>
      <w:r w:rsidRPr="0035127D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RPLD.08.02.01-10-0047/22</w:t>
      </w:r>
    </w:p>
    <w:p w14:paraId="6BBEDE8A" w14:textId="77777777" w:rsidR="000350F0" w:rsidRDefault="000350F0" w:rsidP="000350F0">
      <w:pPr>
        <w:suppressAutoHyphens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46C32EC" w14:textId="77777777" w:rsidR="000350F0" w:rsidRDefault="000350F0" w:rsidP="000350F0">
      <w:pPr>
        <w:suppressAutoHyphens/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0D00C3">
        <w:rPr>
          <w:rFonts w:ascii="Arial" w:eastAsiaTheme="minorHAnsi" w:hAnsi="Arial" w:cs="Arial"/>
          <w:sz w:val="24"/>
          <w:szCs w:val="24"/>
        </w:rPr>
        <w:t xml:space="preserve">W związku z przystąpieniem do projektu </w:t>
      </w:r>
      <w:r w:rsidRPr="000D00C3">
        <w:rPr>
          <w:rFonts w:ascii="Arial" w:eastAsiaTheme="minorHAnsi" w:hAnsi="Arial" w:cs="Arial"/>
          <w:b/>
          <w:sz w:val="24"/>
          <w:szCs w:val="24"/>
        </w:rPr>
        <w:t xml:space="preserve">„Gotowi </w:t>
      </w:r>
      <w:r>
        <w:rPr>
          <w:rFonts w:ascii="Arial" w:eastAsiaTheme="minorHAnsi" w:hAnsi="Arial" w:cs="Arial"/>
          <w:b/>
          <w:sz w:val="24"/>
          <w:szCs w:val="24"/>
        </w:rPr>
        <w:t>na</w:t>
      </w:r>
      <w:r w:rsidRPr="000D00C3">
        <w:rPr>
          <w:rFonts w:ascii="Arial" w:eastAsiaTheme="minorHAnsi" w:hAnsi="Arial" w:cs="Arial"/>
          <w:b/>
          <w:sz w:val="24"/>
          <w:szCs w:val="24"/>
        </w:rPr>
        <w:t xml:space="preserve"> zmian</w:t>
      </w:r>
      <w:r>
        <w:rPr>
          <w:rFonts w:ascii="Arial" w:eastAsiaTheme="minorHAnsi" w:hAnsi="Arial" w:cs="Arial"/>
          <w:b/>
          <w:sz w:val="24"/>
          <w:szCs w:val="24"/>
        </w:rPr>
        <w:t>y</w:t>
      </w:r>
      <w:r w:rsidRPr="000D00C3">
        <w:rPr>
          <w:rFonts w:ascii="Arial" w:eastAsiaTheme="minorHAnsi" w:hAnsi="Arial" w:cs="Arial"/>
          <w:b/>
          <w:sz w:val="24"/>
          <w:szCs w:val="24"/>
        </w:rPr>
        <w:t>!”</w:t>
      </w:r>
      <w:r w:rsidRPr="000D00C3">
        <w:rPr>
          <w:rFonts w:ascii="Arial" w:eastAsiaTheme="minorHAnsi" w:hAnsi="Arial" w:cs="Arial"/>
          <w:i/>
          <w:sz w:val="24"/>
          <w:szCs w:val="24"/>
        </w:rPr>
        <w:t xml:space="preserve">, </w:t>
      </w:r>
      <w:r w:rsidRPr="000D00C3">
        <w:rPr>
          <w:rFonts w:ascii="Arial" w:eastAsiaTheme="minorHAnsi" w:hAnsi="Arial" w:cs="Arial"/>
          <w:sz w:val="24"/>
          <w:szCs w:val="24"/>
        </w:rPr>
        <w:t xml:space="preserve">współfinansowanego z Europejskiego Funduszu Społecznego w ramach Regionalnego Programu Operacyjnego Województwa Łódzkiego na lata 2014-2020: </w:t>
      </w:r>
      <w:r w:rsidRPr="000D00C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Oś priorytetowa VIII Zatrudnienie, Działanie VIII.2 Wsparcie aktywności zawodowej dla osób po 29 roku życia, Poddziałanie VIII.2.1 Wsparcie aktywności zawodowej dla osób po 29 roku życia </w:t>
      </w:r>
      <w:r w:rsidRPr="000D00C3">
        <w:rPr>
          <w:rFonts w:ascii="Arial" w:eastAsiaTheme="minorHAnsi" w:hAnsi="Arial" w:cs="Arial"/>
          <w:iCs/>
          <w:sz w:val="24"/>
          <w:szCs w:val="24"/>
        </w:rPr>
        <w:t xml:space="preserve">realizowanego </w:t>
      </w:r>
      <w:r w:rsidRPr="000D00C3">
        <w:rPr>
          <w:rFonts w:ascii="Arial" w:eastAsiaTheme="minorHAnsi" w:hAnsi="Arial" w:cs="Arial"/>
          <w:sz w:val="24"/>
          <w:szCs w:val="24"/>
        </w:rPr>
        <w:t xml:space="preserve">przez PLUSK POLSKA </w:t>
      </w:r>
      <w:r>
        <w:rPr>
          <w:rFonts w:ascii="Arial" w:eastAsiaTheme="minorHAnsi" w:hAnsi="Arial" w:cs="Arial"/>
          <w:sz w:val="24"/>
          <w:szCs w:val="24"/>
        </w:rPr>
        <w:t>S</w:t>
      </w:r>
      <w:r w:rsidRPr="000D00C3">
        <w:rPr>
          <w:rFonts w:ascii="Arial" w:eastAsiaTheme="minorHAnsi" w:hAnsi="Arial" w:cs="Arial"/>
          <w:sz w:val="24"/>
          <w:szCs w:val="24"/>
        </w:rPr>
        <w:t xml:space="preserve">p. z o. o. </w:t>
      </w:r>
      <w:r>
        <w:rPr>
          <w:rFonts w:ascii="Arial" w:eastAsiaTheme="minorHAnsi" w:hAnsi="Arial" w:cs="Arial"/>
          <w:sz w:val="24"/>
          <w:szCs w:val="24"/>
        </w:rPr>
        <w:t>S</w:t>
      </w:r>
      <w:r w:rsidRPr="000D00C3">
        <w:rPr>
          <w:rFonts w:ascii="Arial" w:eastAsiaTheme="minorHAnsi" w:hAnsi="Arial" w:cs="Arial"/>
          <w:sz w:val="24"/>
          <w:szCs w:val="24"/>
        </w:rPr>
        <w:t xml:space="preserve">p. k. </w:t>
      </w:r>
      <w:r w:rsidRPr="000D00C3">
        <w:rPr>
          <w:rFonts w:ascii="Arial" w:eastAsiaTheme="minorHAnsi" w:hAnsi="Arial" w:cs="Arial"/>
          <w:color w:val="000000" w:themeColor="text1"/>
          <w:sz w:val="24"/>
          <w:szCs w:val="24"/>
        </w:rPr>
        <w:t>w okresie od 01.0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6</w:t>
      </w:r>
      <w:r w:rsidRPr="000D00C3">
        <w:rPr>
          <w:rFonts w:ascii="Arial" w:eastAsiaTheme="minorHAnsi" w:hAnsi="Arial" w:cs="Arial"/>
          <w:color w:val="000000" w:themeColor="text1"/>
          <w:sz w:val="24"/>
          <w:szCs w:val="24"/>
        </w:rPr>
        <w:t>.202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2</w:t>
      </w:r>
      <w:r w:rsidRPr="000D00C3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r. do 30.0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6</w:t>
      </w:r>
      <w:r w:rsidRPr="000D00C3">
        <w:rPr>
          <w:rFonts w:ascii="Arial" w:eastAsiaTheme="minorHAnsi" w:hAnsi="Arial" w:cs="Arial"/>
          <w:color w:val="000000" w:themeColor="text1"/>
          <w:sz w:val="24"/>
          <w:szCs w:val="24"/>
        </w:rPr>
        <w:t>.202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3</w:t>
      </w:r>
      <w:r w:rsidRPr="000D00C3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r.</w:t>
      </w:r>
      <w:r w:rsidRPr="000D00C3">
        <w:rPr>
          <w:rFonts w:ascii="Arial" w:eastAsiaTheme="minorHAnsi" w:hAnsi="Arial" w:cs="Arial"/>
          <w:sz w:val="24"/>
          <w:szCs w:val="24"/>
        </w:rPr>
        <w:t xml:space="preserve"> oświadczam, że akceptuję warunki uczestnictwa i deklaruję udział w ww. projekcie.</w:t>
      </w:r>
    </w:p>
    <w:p w14:paraId="15EA32AC" w14:textId="77777777" w:rsidR="000350F0" w:rsidRPr="000D00C3" w:rsidRDefault="000350F0" w:rsidP="000350F0">
      <w:pPr>
        <w:suppressAutoHyphens/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</w:pPr>
    </w:p>
    <w:p w14:paraId="54A6A708" w14:textId="77777777" w:rsidR="000350F0" w:rsidRPr="000D00C3" w:rsidRDefault="000350F0" w:rsidP="000350F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pl-PL"/>
        </w:rPr>
      </w:pPr>
      <w:r w:rsidRPr="000D00C3">
        <w:rPr>
          <w:rFonts w:ascii="Arial" w:eastAsiaTheme="minorHAnsi" w:hAnsi="Arial" w:cs="Arial"/>
          <w:sz w:val="24"/>
          <w:szCs w:val="24"/>
          <w:lang w:eastAsia="pl-PL"/>
        </w:rPr>
        <w:t>Jednocześnie oświadczam, że:</w:t>
      </w:r>
    </w:p>
    <w:p w14:paraId="1862C0BD" w14:textId="6CE16E19" w:rsidR="000350F0" w:rsidRPr="000D00C3" w:rsidRDefault="00A70411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350F0" w:rsidRPr="000D00C3">
        <w:rPr>
          <w:rFonts w:ascii="Arial" w:hAnsi="Arial" w:cs="Arial"/>
          <w:sz w:val="24"/>
          <w:szCs w:val="24"/>
        </w:rPr>
        <w:t>yrażam wolę udziału w ww. projekcie i tym samym zobowiązuję się do systematycznego udziału w nim;</w:t>
      </w:r>
    </w:p>
    <w:p w14:paraId="1F88DC8B" w14:textId="14F847F1" w:rsidR="000350F0" w:rsidRDefault="000350F0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00C3">
        <w:rPr>
          <w:rFonts w:ascii="Arial" w:hAnsi="Arial" w:cs="Arial"/>
          <w:sz w:val="24"/>
          <w:szCs w:val="24"/>
        </w:rPr>
        <w:t>zapoznał/</w:t>
      </w:r>
      <w:proofErr w:type="spellStart"/>
      <w:r w:rsidRPr="000D00C3">
        <w:rPr>
          <w:rFonts w:ascii="Arial" w:hAnsi="Arial" w:cs="Arial"/>
          <w:sz w:val="24"/>
          <w:szCs w:val="24"/>
        </w:rPr>
        <w:t>am</w:t>
      </w:r>
      <w:proofErr w:type="spellEnd"/>
      <w:r w:rsidRPr="000D00C3">
        <w:rPr>
          <w:rFonts w:ascii="Arial" w:hAnsi="Arial" w:cs="Arial"/>
          <w:sz w:val="24"/>
          <w:szCs w:val="24"/>
        </w:rPr>
        <w:t xml:space="preserve">/em się z </w:t>
      </w:r>
      <w:r>
        <w:rPr>
          <w:rFonts w:ascii="Arial" w:hAnsi="Arial" w:cs="Arial"/>
          <w:sz w:val="24"/>
          <w:szCs w:val="24"/>
        </w:rPr>
        <w:t>R</w:t>
      </w:r>
      <w:r w:rsidRPr="000D00C3">
        <w:rPr>
          <w:rFonts w:ascii="Arial" w:hAnsi="Arial" w:cs="Arial"/>
          <w:sz w:val="24"/>
          <w:szCs w:val="24"/>
        </w:rPr>
        <w:t>egulaminem rekrutacji i uczestnictwa w projekcie, znam swoje prawa i obowiązki z niego wynikające;</w:t>
      </w:r>
    </w:p>
    <w:p w14:paraId="7E8C16A6" w14:textId="2A092C18" w:rsidR="00A70411" w:rsidRPr="000D00C3" w:rsidRDefault="00A70411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A70411">
        <w:rPr>
          <w:rFonts w:ascii="Arial" w:hAnsi="Arial" w:cs="Arial"/>
          <w:sz w:val="24"/>
          <w:szCs w:val="24"/>
        </w:rPr>
        <w:t>nie biorę udziału w innym projekcie aktywizacji zawodowej współfinansowanym ze środków Europejskiego Funduszu Społecznego oraz zobowiązuję się, że do momentu zakończenia wsparcia w projekcie pn. „Gotowi na zmiany!” nie będę uczestniczyć w innym projekcie aktywizacji zawodowej współfinansowanym ze środków Europejskiego Funduszu Społecznego</w:t>
      </w:r>
      <w:r>
        <w:rPr>
          <w:rFonts w:ascii="Arial" w:hAnsi="Arial" w:cs="Arial"/>
          <w:sz w:val="24"/>
          <w:szCs w:val="24"/>
        </w:rPr>
        <w:t>;</w:t>
      </w:r>
    </w:p>
    <w:p w14:paraId="608177B7" w14:textId="78D6D6F1" w:rsidR="000350F0" w:rsidRPr="000D00C3" w:rsidRDefault="000350F0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00C3">
        <w:rPr>
          <w:rFonts w:ascii="Arial" w:hAnsi="Arial" w:cs="Arial"/>
          <w:sz w:val="24"/>
          <w:szCs w:val="24"/>
        </w:rPr>
        <w:t>spełniam kryteria kwalifikowalności uprawniające mnie do udziału we wskazanym projekcie, tj.</w:t>
      </w:r>
      <w:r>
        <w:rPr>
          <w:rFonts w:ascii="Arial" w:hAnsi="Arial" w:cs="Arial"/>
          <w:sz w:val="24"/>
          <w:szCs w:val="24"/>
        </w:rPr>
        <w:t xml:space="preserve"> </w:t>
      </w:r>
      <w:r w:rsidRPr="000D00C3">
        <w:rPr>
          <w:rFonts w:ascii="Arial" w:hAnsi="Arial" w:cs="Arial"/>
          <w:sz w:val="24"/>
          <w:szCs w:val="24"/>
        </w:rPr>
        <w:t>(proszę zaznaczyć odpowiednie):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8216"/>
      </w:tblGrid>
      <w:tr w:rsidR="000350F0" w:rsidRPr="000D00C3" w14:paraId="4271B19A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61DAA2A9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1B9F1EEA" w14:textId="77777777" w:rsidR="000350F0" w:rsidRPr="000D00C3" w:rsidRDefault="000350F0" w:rsidP="00224F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D00C3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Oświadczam, że jestem osobą w wieku 30 lat i więcej</w:t>
            </w:r>
          </w:p>
        </w:tc>
      </w:tr>
      <w:tr w:rsidR="000350F0" w:rsidRPr="000D00C3" w14:paraId="7D1C3348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1EB73C6F" w14:textId="77777777" w:rsidR="000350F0" w:rsidRPr="000D00C3" w:rsidRDefault="000350F0" w:rsidP="00224F9E">
            <w:pPr>
              <w:spacing w:after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76963FD8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Oświadczam, że jestem osobą z obszaru województwa łódzkiego </w:t>
            </w:r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(w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rozumieniu przepisów Kodeksu Cywilnego)</w:t>
            </w:r>
          </w:p>
        </w:tc>
      </w:tr>
      <w:tr w:rsidR="000350F0" w:rsidRPr="000D00C3" w14:paraId="00DA06CB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DE84E10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14078DDD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jestem osobą bierną zawodowo</w:t>
            </w:r>
          </w:p>
        </w:tc>
      </w:tr>
      <w:tr w:rsidR="000350F0" w:rsidRPr="000D00C3" w14:paraId="06C43A21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4743535E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7CE20AC6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nie pracuję</w:t>
            </w:r>
          </w:p>
        </w:tc>
      </w:tr>
      <w:tr w:rsidR="000350F0" w:rsidRPr="000D00C3" w14:paraId="627BAC20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0F6C28E" w14:textId="77777777" w:rsidR="000350F0" w:rsidRPr="000D00C3" w:rsidRDefault="000350F0" w:rsidP="00224F9E">
            <w:pPr>
              <w:spacing w:after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05928EC4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nie jestem zarejestrowany w Urzędzie Pracy jako osoba bezrobotna</w:t>
            </w:r>
          </w:p>
        </w:tc>
      </w:tr>
      <w:tr w:rsidR="000350F0" w:rsidRPr="000D00C3" w14:paraId="257FE054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D8726EF" w14:textId="77777777" w:rsidR="000350F0" w:rsidRPr="000D00C3" w:rsidRDefault="000350F0" w:rsidP="00224F9E">
            <w:pPr>
              <w:spacing w:after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04ED7A77" w14:textId="77777777" w:rsidR="000350F0" w:rsidRPr="000D00C3" w:rsidRDefault="000350F0" w:rsidP="00224F9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nie poszukuję aktywnie zatrudnienia</w:t>
            </w:r>
          </w:p>
        </w:tc>
      </w:tr>
      <w:tr w:rsidR="000350F0" w:rsidRPr="000D00C3" w14:paraId="2B146858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5CDB9BA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305AEBCA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nie jestem gotowy/a do podjęcia zatrudnienia</w:t>
            </w:r>
          </w:p>
        </w:tc>
      </w:tr>
      <w:tr w:rsidR="000350F0" w:rsidRPr="000D00C3" w14:paraId="221FBF82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48F3C824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4B51F48E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jestem osobą w wieku 50 lat i więcej</w:t>
            </w:r>
          </w:p>
        </w:tc>
      </w:tr>
      <w:tr w:rsidR="000350F0" w:rsidRPr="000D00C3" w14:paraId="23537EB6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702A27D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7B205B17" w14:textId="77777777" w:rsidR="000350F0" w:rsidRPr="00636639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</w:t>
            </w:r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jestem kobietą</w:t>
            </w:r>
          </w:p>
        </w:tc>
      </w:tr>
      <w:tr w:rsidR="000350F0" w:rsidRPr="000D00C3" w14:paraId="31D5FD94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5530E19C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4F4C012D" w14:textId="77777777" w:rsidR="000350F0" w:rsidRPr="000D00C3" w:rsidRDefault="000350F0" w:rsidP="00224F9E">
            <w:pPr>
              <w:suppressAutoHyphens/>
              <w:spacing w:after="0"/>
              <w:jc w:val="both"/>
              <w:rPr>
                <w:rFonts w:ascii="Arial" w:eastAsiaTheme="minorHAnsi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D00C3">
              <w:rPr>
                <w:rFonts w:ascii="Arial" w:eastAsiaTheme="minorHAnsi" w:hAnsi="Arial" w:cs="Arial"/>
                <w:bCs/>
                <w:iCs/>
                <w:color w:val="000000" w:themeColor="text1"/>
                <w:sz w:val="24"/>
                <w:szCs w:val="24"/>
              </w:rPr>
              <w:t>Oświadczam, że jestem osobą o niskich kwalifikacjach</w:t>
            </w:r>
          </w:p>
        </w:tc>
      </w:tr>
      <w:tr w:rsidR="000350F0" w:rsidRPr="000D00C3" w14:paraId="3EDB9C53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796DF59F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0A74D352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 jestem osobą z niepełnosprawnością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(posiadam odpowiednie orzeczenie)</w:t>
            </w:r>
          </w:p>
        </w:tc>
      </w:tr>
      <w:tr w:rsidR="000350F0" w:rsidRPr="000D00C3" w14:paraId="5F3F5B6F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0A08E416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1222E1DB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ze zamieszkuję na obszarze jednego z miast średnich woj. łódzkiego, tj.: Tomaszów Mazowiecki, Sieradz, Wieluń, Radomsko, Zduńska Wola, Ozorków, Kutno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0350F0" w:rsidRPr="000D00C3" w14:paraId="5579C283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1CA3991A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4B3543E0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Oświadczam, że zamieszkuję na obszarze jednego z powiatów o stopie bezrobocia wyższej niż stopa bezrobocia dla województwa łódzkiego,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tj.: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kutnowski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łaski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,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łódzki wschodni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opoczyński,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pabianicki, pajęczański, tomaszowski,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zduńskowolski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zgierski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brzeziński,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m. Łódź</w:t>
            </w:r>
            <w:r w:rsidRPr="00E374E6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0350F0" w:rsidRPr="000D00C3" w14:paraId="55CF3F7C" w14:textId="77777777" w:rsidTr="00224F9E">
        <w:trPr>
          <w:trHeight w:val="170"/>
        </w:trPr>
        <w:tc>
          <w:tcPr>
            <w:tcW w:w="425" w:type="dxa"/>
            <w:vAlign w:val="center"/>
          </w:tcPr>
          <w:p w14:paraId="3B280923" w14:textId="77777777" w:rsidR="000350F0" w:rsidRPr="000D00C3" w:rsidRDefault="000350F0" w:rsidP="00224F9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</w:tcPr>
          <w:p w14:paraId="09F34CA0" w14:textId="77777777" w:rsidR="000350F0" w:rsidRPr="00636639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Oświadczam, że</w:t>
            </w:r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jestem byłym/ą Uczestnikiem/</w:t>
            </w:r>
            <w:proofErr w:type="spellStart"/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czką</w:t>
            </w:r>
            <w:proofErr w:type="spellEnd"/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projektu z zakresu włączenia społecznego realizowanego w ramach celu tematycznego 9 w</w:t>
            </w:r>
            <w:r>
              <w:t> </w:t>
            </w:r>
            <w:r w:rsidRPr="0063663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RPO WŁ na lata 2014- 2020. </w:t>
            </w:r>
          </w:p>
        </w:tc>
      </w:tr>
    </w:tbl>
    <w:p w14:paraId="069AC89D" w14:textId="7664B2EB" w:rsidR="000350F0" w:rsidRPr="000D00C3" w:rsidRDefault="00A70411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0350F0" w:rsidRPr="000D00C3">
        <w:rPr>
          <w:rFonts w:ascii="Arial" w:hAnsi="Arial" w:cs="Arial"/>
          <w:color w:val="000000" w:themeColor="text1"/>
          <w:sz w:val="24"/>
          <w:szCs w:val="24"/>
        </w:rPr>
        <w:t>ane zawarte w złożonym przeze mnie formularzu zgłoszeniowym są aktualne (w tym dane dotyczące statusu na rynku pracy). W przypadku zmiany danych osobowych zobowiązuję się niezwłocznie, pisemnie powiadomić o tym fakcie zespół projektowy;</w:t>
      </w:r>
    </w:p>
    <w:p w14:paraId="7B0EE834" w14:textId="3DC09C5B" w:rsidR="000350F0" w:rsidRPr="000D00C3" w:rsidRDefault="00A70411" w:rsidP="000350F0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14" w:hanging="357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z</w:t>
      </w:r>
      <w:r w:rsidR="000350F0" w:rsidRPr="000D00C3"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ostał/</w:t>
      </w:r>
      <w:proofErr w:type="spellStart"/>
      <w:r w:rsidR="000350F0" w:rsidRPr="000D00C3"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am</w:t>
      </w:r>
      <w:proofErr w:type="spellEnd"/>
      <w:r w:rsidR="000350F0" w:rsidRPr="000D00C3"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/em </w:t>
      </w:r>
      <w:proofErr w:type="spellStart"/>
      <w:r w:rsidR="000350F0" w:rsidRPr="000D00C3"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poinformowan</w:t>
      </w:r>
      <w:proofErr w:type="spellEnd"/>
      <w:r w:rsidR="000350F0" w:rsidRPr="000D00C3">
        <w:rPr>
          <w:rFonts w:ascii="Arial" w:eastAsiaTheme="minorHAnsi" w:hAnsi="Arial" w:cs="Arial"/>
          <w:color w:val="000000" w:themeColor="text1"/>
          <w:sz w:val="24"/>
          <w:szCs w:val="24"/>
          <w:lang w:eastAsia="pl-PL"/>
        </w:rPr>
        <w:t>/a/y, że niniejszy projekt jest współfinansowany ze środków Unii Europejskiej w ramach Europejskiego Funduszu Społecznego;</w:t>
      </w:r>
    </w:p>
    <w:p w14:paraId="05EF0370" w14:textId="777CDBA0" w:rsidR="000350F0" w:rsidRPr="000D00C3" w:rsidRDefault="00A70411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="000350F0" w:rsidRPr="000D00C3">
        <w:rPr>
          <w:rFonts w:ascii="Arial" w:hAnsi="Arial" w:cs="Arial"/>
          <w:color w:val="000000" w:themeColor="text1"/>
          <w:sz w:val="24"/>
          <w:szCs w:val="24"/>
        </w:rPr>
        <w:t>obowiązuję się do przekazania zespołowi projektowemu w terminie do 4</w:t>
      </w:r>
      <w:r w:rsidR="000350F0">
        <w:rPr>
          <w:rFonts w:ascii="Arial" w:hAnsi="Arial" w:cs="Arial"/>
          <w:color w:val="000000" w:themeColor="text1"/>
          <w:sz w:val="24"/>
          <w:szCs w:val="24"/>
        </w:rPr>
        <w:t> </w:t>
      </w:r>
      <w:r w:rsidR="000350F0" w:rsidRPr="000D00C3">
        <w:rPr>
          <w:rFonts w:ascii="Arial" w:hAnsi="Arial" w:cs="Arial"/>
          <w:color w:val="000000" w:themeColor="text1"/>
          <w:sz w:val="24"/>
          <w:szCs w:val="24"/>
        </w:rPr>
        <w:t>tygodni po zakończeniu udziału w projekcie danych dotyczących mojego statusu na rynku pracy oraz informacji nt. uzyskania kwalifikacji lub nabycia kompetencji;</w:t>
      </w:r>
    </w:p>
    <w:p w14:paraId="3D638C92" w14:textId="58A309F4" w:rsidR="000350F0" w:rsidRPr="000D00C3" w:rsidRDefault="00A70411" w:rsidP="000350F0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="000350F0" w:rsidRPr="000D00C3">
        <w:rPr>
          <w:rFonts w:ascii="Arial" w:hAnsi="Arial" w:cs="Arial"/>
          <w:color w:val="000000" w:themeColor="text1"/>
          <w:sz w:val="24"/>
          <w:szCs w:val="24"/>
        </w:rPr>
        <w:t>obowiązuję się do przekazania zespołowi projektowemu w terminie do 3</w:t>
      </w:r>
      <w:r w:rsidR="000350F0">
        <w:rPr>
          <w:rFonts w:ascii="Arial" w:hAnsi="Arial" w:cs="Arial"/>
          <w:color w:val="000000" w:themeColor="text1"/>
          <w:sz w:val="24"/>
          <w:szCs w:val="24"/>
        </w:rPr>
        <w:t> </w:t>
      </w:r>
      <w:r w:rsidR="000350F0" w:rsidRPr="000D00C3">
        <w:rPr>
          <w:rFonts w:ascii="Arial" w:hAnsi="Arial" w:cs="Arial"/>
          <w:color w:val="000000" w:themeColor="text1"/>
          <w:sz w:val="24"/>
          <w:szCs w:val="24"/>
        </w:rPr>
        <w:t>miesięcy po zakończeniu udziału w projekcie danych dotyczących mojego statusu na rynku pracy;</w:t>
      </w:r>
    </w:p>
    <w:p w14:paraId="2F148F50" w14:textId="382DC20C" w:rsidR="000350F0" w:rsidRPr="000D00C3" w:rsidRDefault="00A70411" w:rsidP="000350F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350F0" w:rsidRPr="000D00C3">
        <w:rPr>
          <w:rFonts w:ascii="Arial" w:hAnsi="Arial" w:cs="Arial"/>
          <w:sz w:val="24"/>
          <w:szCs w:val="24"/>
        </w:rPr>
        <w:t xml:space="preserve">rzyjmuję do wiadomości pouczenie, że ponoszę odpowiedzialność </w:t>
      </w:r>
      <w:r>
        <w:rPr>
          <w:rFonts w:ascii="Arial" w:hAnsi="Arial" w:cs="Arial"/>
          <w:sz w:val="24"/>
          <w:szCs w:val="24"/>
        </w:rPr>
        <w:t xml:space="preserve">cywilną </w:t>
      </w:r>
      <w:r w:rsidR="000350F0" w:rsidRPr="000D00C3">
        <w:rPr>
          <w:rFonts w:ascii="Arial" w:hAnsi="Arial" w:cs="Arial"/>
          <w:sz w:val="24"/>
          <w:szCs w:val="24"/>
        </w:rPr>
        <w:t xml:space="preserve">za składanie oświadczeń niezgodnych z prawdą. </w:t>
      </w:r>
    </w:p>
    <w:p w14:paraId="42CAB479" w14:textId="77777777" w:rsidR="000350F0" w:rsidRDefault="000350F0" w:rsidP="000350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00C3">
        <w:rPr>
          <w:rFonts w:ascii="Arial" w:eastAsia="Times New Roman" w:hAnsi="Arial" w:cs="Arial"/>
          <w:sz w:val="24"/>
          <w:szCs w:val="24"/>
          <w:lang w:eastAsia="pl-PL"/>
        </w:rPr>
        <w:t>Uprzedzony/a o odpowiedzialności cywilnej (wynikającej z Kodeksu Cywilnego) za składanie oświadczeń niezgodnych z prawdą, niniejszym oświadczam, że wszystkie podane przeze mnie powyżej informacje są prawdziwe i kompletne. Przyjmuj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D00C3">
        <w:rPr>
          <w:rFonts w:ascii="Arial" w:eastAsia="Times New Roman" w:hAnsi="Arial" w:cs="Arial"/>
          <w:sz w:val="24"/>
          <w:szCs w:val="24"/>
          <w:lang w:eastAsia="pl-PL"/>
        </w:rPr>
        <w:t xml:space="preserve"> do wiadomości, że informacje te mogą podlegać weryfikacji przez upoważnion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D00C3">
        <w:rPr>
          <w:rFonts w:ascii="Arial" w:eastAsia="Times New Roman" w:hAnsi="Arial" w:cs="Arial"/>
          <w:sz w:val="24"/>
          <w:szCs w:val="24"/>
          <w:lang w:eastAsia="pl-PL"/>
        </w:rPr>
        <w:t xml:space="preserve"> instytucj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D00C3">
        <w:rPr>
          <w:rFonts w:ascii="Arial" w:eastAsia="Times New Roman" w:hAnsi="Arial" w:cs="Arial"/>
          <w:sz w:val="24"/>
          <w:szCs w:val="24"/>
          <w:lang w:eastAsia="pl-PL"/>
        </w:rPr>
        <w:t xml:space="preserve"> (np. urząd kontroli skarbowe</w:t>
      </w: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0D00C3">
        <w:rPr>
          <w:rFonts w:ascii="Arial" w:eastAsia="Times New Roman" w:hAnsi="Arial" w:cs="Arial"/>
          <w:sz w:val="24"/>
          <w:szCs w:val="24"/>
          <w:lang w:eastAsia="pl-PL"/>
        </w:rPr>
        <w:t>) na podstawie krajowych rejestrów (np. rejestr ZUS, rejestr PUP) pod względem ich zgodności z prawdą.</w:t>
      </w:r>
    </w:p>
    <w:p w14:paraId="757A5993" w14:textId="77777777" w:rsidR="000350F0" w:rsidRDefault="000350F0" w:rsidP="000350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B5183" w14:textId="77777777" w:rsidR="000350F0" w:rsidRPr="000D00C3" w:rsidRDefault="000350F0" w:rsidP="000350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834"/>
        <w:gridCol w:w="4361"/>
      </w:tblGrid>
      <w:tr w:rsidR="000350F0" w:rsidRPr="000D00C3" w14:paraId="09CAFDEC" w14:textId="77777777" w:rsidTr="00224F9E">
        <w:tc>
          <w:tcPr>
            <w:tcW w:w="3936" w:type="dxa"/>
            <w:tcBorders>
              <w:bottom w:val="dotted" w:sz="4" w:space="0" w:color="auto"/>
            </w:tcBorders>
          </w:tcPr>
          <w:p w14:paraId="20030B33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D159B4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D6B0E62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bottom w:val="dotted" w:sz="4" w:space="0" w:color="auto"/>
            </w:tcBorders>
          </w:tcPr>
          <w:p w14:paraId="5F137DB9" w14:textId="77777777" w:rsidR="000350F0" w:rsidRPr="000D00C3" w:rsidRDefault="000350F0" w:rsidP="00224F9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350F0" w:rsidRPr="000D00C3" w14:paraId="17A9F0CC" w14:textId="77777777" w:rsidTr="00224F9E">
        <w:tc>
          <w:tcPr>
            <w:tcW w:w="3936" w:type="dxa"/>
            <w:tcBorders>
              <w:top w:val="dotted" w:sz="4" w:space="0" w:color="auto"/>
            </w:tcBorders>
          </w:tcPr>
          <w:p w14:paraId="4B7C06CC" w14:textId="77777777" w:rsidR="000350F0" w:rsidRPr="000D00C3" w:rsidRDefault="000350F0" w:rsidP="00224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850" w:type="dxa"/>
          </w:tcPr>
          <w:p w14:paraId="701DA58F" w14:textId="77777777" w:rsidR="000350F0" w:rsidRPr="000D00C3" w:rsidRDefault="000350F0" w:rsidP="00224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top w:val="dotted" w:sz="4" w:space="0" w:color="auto"/>
            </w:tcBorders>
          </w:tcPr>
          <w:p w14:paraId="3C655CE7" w14:textId="58E6032D" w:rsidR="000350F0" w:rsidRPr="000D00C3" w:rsidRDefault="000350F0" w:rsidP="00224F9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00C3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Czytelny</w:t>
            </w:r>
            <w:r w:rsidRPr="000D00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podpis </w:t>
            </w:r>
            <w:r w:rsidR="000613C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Uczestniczki/ka</w:t>
            </w:r>
            <w:r w:rsidRPr="000D00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D8784A5" w14:textId="77777777" w:rsidR="000350F0" w:rsidRPr="000D00C3" w:rsidRDefault="000350F0" w:rsidP="000350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F8932C" w14:textId="77777777" w:rsidR="000350F0" w:rsidRPr="000D00C3" w:rsidRDefault="000350F0" w:rsidP="000350F0">
      <w:pPr>
        <w:tabs>
          <w:tab w:val="left" w:pos="1575"/>
        </w:tabs>
        <w:spacing w:after="0"/>
        <w:rPr>
          <w:rFonts w:asciiTheme="minorHAnsi" w:eastAsia="Times New Roman" w:hAnsiTheme="minorHAnsi" w:cstheme="minorHAnsi"/>
          <w:sz w:val="2"/>
          <w:szCs w:val="2"/>
          <w:lang w:eastAsia="pl-PL"/>
        </w:rPr>
      </w:pPr>
    </w:p>
    <w:p w14:paraId="1532C1C0" w14:textId="77777777" w:rsidR="000350F0" w:rsidRPr="000D00C3" w:rsidRDefault="000350F0" w:rsidP="000350F0">
      <w:pPr>
        <w:spacing w:after="0"/>
        <w:rPr>
          <w:rFonts w:asciiTheme="minorHAnsi" w:eastAsiaTheme="minorHAnsi" w:hAnsiTheme="minorHAnsi" w:cstheme="minorBidi"/>
          <w:sz w:val="2"/>
          <w:szCs w:val="2"/>
        </w:rPr>
      </w:pPr>
    </w:p>
    <w:p w14:paraId="573F9028" w14:textId="77777777" w:rsidR="000350F0" w:rsidRDefault="000350F0" w:rsidP="000350F0">
      <w:pPr>
        <w:spacing w:after="0"/>
      </w:pPr>
    </w:p>
    <w:p w14:paraId="3C8A4239" w14:textId="77777777" w:rsidR="000350F0" w:rsidRPr="0035127D" w:rsidRDefault="000350F0" w:rsidP="000350F0">
      <w:pPr>
        <w:spacing w:after="0"/>
      </w:pPr>
    </w:p>
    <w:p w14:paraId="1F1B4992" w14:textId="77777777" w:rsidR="000350F0" w:rsidRPr="0035127D" w:rsidRDefault="000350F0" w:rsidP="000350F0">
      <w:pPr>
        <w:spacing w:after="0"/>
      </w:pPr>
    </w:p>
    <w:p w14:paraId="74E216BD" w14:textId="77777777" w:rsidR="000350F0" w:rsidRPr="0035127D" w:rsidRDefault="000350F0" w:rsidP="000350F0">
      <w:pPr>
        <w:spacing w:after="0"/>
      </w:pPr>
    </w:p>
    <w:p w14:paraId="68EFC61C" w14:textId="77777777" w:rsidR="0035127D" w:rsidRPr="00F5049B" w:rsidRDefault="0035127D" w:rsidP="00F5049B"/>
    <w:sectPr w:rsidR="0035127D" w:rsidRPr="00F5049B" w:rsidSect="000C27B0">
      <w:headerReference w:type="default" r:id="rId8"/>
      <w:footerReference w:type="default" r:id="rId9"/>
      <w:pgSz w:w="11906" w:h="16838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7DCD" w14:textId="77777777" w:rsidR="004D3744" w:rsidRDefault="004D3744" w:rsidP="00DE336A">
      <w:pPr>
        <w:spacing w:after="0" w:line="240" w:lineRule="auto"/>
      </w:pPr>
      <w:r>
        <w:separator/>
      </w:r>
    </w:p>
  </w:endnote>
  <w:endnote w:type="continuationSeparator" w:id="0">
    <w:p w14:paraId="2790306F" w14:textId="77777777" w:rsidR="004D3744" w:rsidRDefault="004D3744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5127D" w14:paraId="1416185E" w14:textId="77777777" w:rsidTr="0035127D">
      <w:trPr>
        <w:trHeight w:val="699"/>
      </w:trPr>
      <w:tc>
        <w:tcPr>
          <w:tcW w:w="4531" w:type="dxa"/>
        </w:tcPr>
        <w:p w14:paraId="492727D6" w14:textId="532CE774" w:rsidR="0035127D" w:rsidRDefault="0035127D" w:rsidP="00CF1E98">
          <w:pPr>
            <w:pStyle w:val="Stopka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7CB83B6F" wp14:editId="6AE4C2C4">
                <wp:simplePos x="0" y="0"/>
                <wp:positionH relativeFrom="margin">
                  <wp:posOffset>-41910</wp:posOffset>
                </wp:positionH>
                <wp:positionV relativeFrom="paragraph">
                  <wp:posOffset>25922</wp:posOffset>
                </wp:positionV>
                <wp:extent cx="1005840" cy="438263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332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E300AAA" w14:textId="63CD5300" w:rsidR="0035127D" w:rsidRDefault="0035127D" w:rsidP="0035127D">
          <w:pPr>
            <w:pStyle w:val="Stopka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53C2B914" wp14:editId="593AB27F">
                <wp:extent cx="814070" cy="495024"/>
                <wp:effectExtent l="0" t="0" r="508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53" cy="50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CF658" w14:textId="390014DB" w:rsidR="009B7107" w:rsidRDefault="009B7107" w:rsidP="007656E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66A6" w14:textId="77777777" w:rsidR="004D3744" w:rsidRDefault="004D3744" w:rsidP="00DE336A">
      <w:pPr>
        <w:spacing w:after="0" w:line="240" w:lineRule="auto"/>
      </w:pPr>
      <w:r>
        <w:separator/>
      </w:r>
    </w:p>
  </w:footnote>
  <w:footnote w:type="continuationSeparator" w:id="0">
    <w:p w14:paraId="4F0A658F" w14:textId="77777777" w:rsidR="004D3744" w:rsidRDefault="004D3744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84D7" w14:textId="331764AF" w:rsidR="009B7107" w:rsidRDefault="00DC0321">
    <w:pPr>
      <w:pStyle w:val="Nagwek"/>
    </w:pPr>
    <w:r>
      <w:rPr>
        <w:noProof/>
      </w:rPr>
      <w:drawing>
        <wp:inline distT="0" distB="0" distL="0" distR="0" wp14:anchorId="3411B3FB" wp14:editId="4269E52A">
          <wp:extent cx="5760720" cy="869950"/>
          <wp:effectExtent l="0" t="0" r="0" b="635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093549264"/>
        <w:docPartObj>
          <w:docPartGallery w:val="Page Numbers (Margins)"/>
          <w:docPartUnique/>
        </w:docPartObj>
      </w:sdtPr>
      <w:sdtContent>
        <w:r w:rsidR="009B710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27DCED6" wp14:editId="3F74CF2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B9CB" w14:textId="77777777" w:rsidR="009B7107" w:rsidRPr="00E03895" w:rsidRDefault="009B7107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</w:pP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Strona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PAGE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 z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NUMPAGES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DCED6" id="Prostokąt 1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BCB9CB" w14:textId="77777777" w:rsidR="009B7107" w:rsidRPr="00E03895" w:rsidRDefault="009B7107">
                        <w:pPr>
                          <w:pStyle w:val="Stopka"/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</w:pP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Strona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PAGE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 z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NUMPAGES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DA0805"/>
    <w:multiLevelType w:val="hybridMultilevel"/>
    <w:tmpl w:val="9CC8353A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31610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FC1AB5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782E"/>
    <w:multiLevelType w:val="hybridMultilevel"/>
    <w:tmpl w:val="B6F08D9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88941">
    <w:abstractNumId w:val="9"/>
  </w:num>
  <w:num w:numId="2" w16cid:durableId="1355570204">
    <w:abstractNumId w:val="3"/>
  </w:num>
  <w:num w:numId="3" w16cid:durableId="1276905381">
    <w:abstractNumId w:val="5"/>
  </w:num>
  <w:num w:numId="4" w16cid:durableId="485362336">
    <w:abstractNumId w:val="4"/>
  </w:num>
  <w:num w:numId="5" w16cid:durableId="1470053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757584">
    <w:abstractNumId w:val="0"/>
  </w:num>
  <w:num w:numId="7" w16cid:durableId="1942256749">
    <w:abstractNumId w:val="2"/>
  </w:num>
  <w:num w:numId="8" w16cid:durableId="1467508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47191">
    <w:abstractNumId w:val="1"/>
  </w:num>
  <w:num w:numId="10" w16cid:durableId="1401712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58"/>
    <w:rsid w:val="000350F0"/>
    <w:rsid w:val="000509A0"/>
    <w:rsid w:val="000613C4"/>
    <w:rsid w:val="000919E5"/>
    <w:rsid w:val="000B0CA7"/>
    <w:rsid w:val="000B1443"/>
    <w:rsid w:val="000C27B0"/>
    <w:rsid w:val="000D00C3"/>
    <w:rsid w:val="00101DB3"/>
    <w:rsid w:val="00103F4F"/>
    <w:rsid w:val="00120057"/>
    <w:rsid w:val="001D316C"/>
    <w:rsid w:val="001E47B6"/>
    <w:rsid w:val="00216ECA"/>
    <w:rsid w:val="0023599F"/>
    <w:rsid w:val="00236D3F"/>
    <w:rsid w:val="002A2120"/>
    <w:rsid w:val="002D7F7C"/>
    <w:rsid w:val="003016A5"/>
    <w:rsid w:val="003040A7"/>
    <w:rsid w:val="003124B9"/>
    <w:rsid w:val="0033747F"/>
    <w:rsid w:val="0035127D"/>
    <w:rsid w:val="0036464E"/>
    <w:rsid w:val="003A27AC"/>
    <w:rsid w:val="003C4931"/>
    <w:rsid w:val="0040695A"/>
    <w:rsid w:val="0042525E"/>
    <w:rsid w:val="00453685"/>
    <w:rsid w:val="004B758F"/>
    <w:rsid w:val="004C4316"/>
    <w:rsid w:val="004D3744"/>
    <w:rsid w:val="00536BBD"/>
    <w:rsid w:val="00594CDA"/>
    <w:rsid w:val="005A7D00"/>
    <w:rsid w:val="005C0A78"/>
    <w:rsid w:val="005E5E17"/>
    <w:rsid w:val="005F4A77"/>
    <w:rsid w:val="00636639"/>
    <w:rsid w:val="00662829"/>
    <w:rsid w:val="00691E58"/>
    <w:rsid w:val="00692392"/>
    <w:rsid w:val="006C4EA5"/>
    <w:rsid w:val="006E0862"/>
    <w:rsid w:val="00750710"/>
    <w:rsid w:val="00757201"/>
    <w:rsid w:val="00762CDD"/>
    <w:rsid w:val="007656EE"/>
    <w:rsid w:val="007A4A58"/>
    <w:rsid w:val="007F2F18"/>
    <w:rsid w:val="008105B7"/>
    <w:rsid w:val="008755E8"/>
    <w:rsid w:val="008B18FB"/>
    <w:rsid w:val="00924E80"/>
    <w:rsid w:val="00934676"/>
    <w:rsid w:val="00972150"/>
    <w:rsid w:val="0099668B"/>
    <w:rsid w:val="009B7107"/>
    <w:rsid w:val="00A02267"/>
    <w:rsid w:val="00A14A41"/>
    <w:rsid w:val="00A217E4"/>
    <w:rsid w:val="00A53E82"/>
    <w:rsid w:val="00A70411"/>
    <w:rsid w:val="00AA5F77"/>
    <w:rsid w:val="00AA7EF8"/>
    <w:rsid w:val="00AB5066"/>
    <w:rsid w:val="00AC26D6"/>
    <w:rsid w:val="00AD335B"/>
    <w:rsid w:val="00AE7A76"/>
    <w:rsid w:val="00B12E4E"/>
    <w:rsid w:val="00B336D1"/>
    <w:rsid w:val="00B37626"/>
    <w:rsid w:val="00B81ACE"/>
    <w:rsid w:val="00B84425"/>
    <w:rsid w:val="00B8577F"/>
    <w:rsid w:val="00BA20FE"/>
    <w:rsid w:val="00BB4515"/>
    <w:rsid w:val="00C22BDD"/>
    <w:rsid w:val="00CF1E98"/>
    <w:rsid w:val="00D50C81"/>
    <w:rsid w:val="00D57219"/>
    <w:rsid w:val="00D6307F"/>
    <w:rsid w:val="00D75735"/>
    <w:rsid w:val="00DA3B21"/>
    <w:rsid w:val="00DC0321"/>
    <w:rsid w:val="00DC1B40"/>
    <w:rsid w:val="00DE336A"/>
    <w:rsid w:val="00DF3A1A"/>
    <w:rsid w:val="00DF6D3E"/>
    <w:rsid w:val="00E03895"/>
    <w:rsid w:val="00E079D7"/>
    <w:rsid w:val="00E1228D"/>
    <w:rsid w:val="00E245AE"/>
    <w:rsid w:val="00E32D6F"/>
    <w:rsid w:val="00E3350B"/>
    <w:rsid w:val="00E379EF"/>
    <w:rsid w:val="00E9294F"/>
    <w:rsid w:val="00EB34BA"/>
    <w:rsid w:val="00EC07FB"/>
    <w:rsid w:val="00F10536"/>
    <w:rsid w:val="00F10773"/>
    <w:rsid w:val="00F123FC"/>
    <w:rsid w:val="00F5049B"/>
    <w:rsid w:val="00F926AB"/>
    <w:rsid w:val="00F97906"/>
    <w:rsid w:val="00FD1960"/>
    <w:rsid w:val="00FD6FC7"/>
    <w:rsid w:val="00FE76CD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64C9"/>
  <w15:docId w15:val="{0A876049-319F-4837-9775-7DC7714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C07FB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C07FB"/>
    <w:pPr>
      <w:ind w:left="720"/>
      <w:contextualSpacing/>
    </w:pPr>
  </w:style>
  <w:style w:type="paragraph" w:customStyle="1" w:styleId="Default">
    <w:name w:val="Default"/>
    <w:rsid w:val="00972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4A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4A58"/>
    <w:pPr>
      <w:widowControl w:val="0"/>
      <w:spacing w:after="0" w:line="240" w:lineRule="auto"/>
      <w:ind w:left="105"/>
    </w:pPr>
    <w:rPr>
      <w:rFonts w:cs="Calibri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1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\Desktop\14.%20&#321;&#243;d&#378;-Gotowi%20do%20zmian!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730E-60AA-4307-AF47-0009465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2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Piech</dc:creator>
  <cp:lastModifiedBy>Katarzyna Kiełb</cp:lastModifiedBy>
  <cp:revision>3</cp:revision>
  <cp:lastPrinted>2018-03-21T09:51:00Z</cp:lastPrinted>
  <dcterms:created xsi:type="dcterms:W3CDTF">2022-08-08T12:09:00Z</dcterms:created>
  <dcterms:modified xsi:type="dcterms:W3CDTF">2022-08-09T09:48:00Z</dcterms:modified>
</cp:coreProperties>
</file>